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22"/>
        <w:gridCol w:w="699"/>
        <w:gridCol w:w="5981"/>
      </w:tblGrid>
      <w:tr w:rsidR="00B93310" w:rsidRPr="005152F2" w:rsidTr="00E941EF">
        <w:tc>
          <w:tcPr>
            <w:tcW w:w="3023" w:type="dxa"/>
          </w:tcPr>
          <w:sdt>
            <w:sdtPr>
              <w:alias w:val="Su nombre:"/>
              <w:tag w:val="Su nombre:"/>
              <w:id w:val="-1220516334"/>
              <w:placeholder>
                <w:docPart w:val="6B9F7879D84249A9AEBB50D2A9564493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 w:multiLine="1"/>
            </w:sdtPr>
            <w:sdtContent>
              <w:p w:rsidR="00B93310" w:rsidRPr="005152F2" w:rsidRDefault="00B56A1B" w:rsidP="003856C9">
                <w:pPr>
                  <w:pStyle w:val="Ttulo1"/>
                </w:pPr>
                <w:r>
                  <w:rPr>
                    <w:lang w:val="es-MX"/>
                  </w:rPr>
                  <w:t>MANUEL EDUARDO MONTEJANO SERRATO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2922"/>
            </w:tblGrid>
            <w:tr w:rsidR="005A7E57" w:rsidRPr="005152F2" w:rsidTr="00813E49"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:rsidR="002C77B9" w:rsidRDefault="00275F07" w:rsidP="002C77B9">
                  <w:pPr>
                    <w:pStyle w:val="Ttulo3"/>
                  </w:pPr>
                  <w:sdt>
                    <w:sdtPr>
                      <w:alias w:val="Objetivo:"/>
                      <w:tag w:val="Objetivo:"/>
                      <w:id w:val="319159961"/>
                      <w:placeholder>
                        <w:docPart w:val="A88A25AF05A64541BCAEB0E10E68A991"/>
                      </w:placeholder>
                      <w:temporary/>
                      <w:showingPlcHdr/>
                    </w:sdtPr>
                    <w:sdtContent>
                      <w:r w:rsidR="002B7747">
                        <w:rPr>
                          <w:lang w:bidi="es-ES"/>
                        </w:rPr>
                        <w:t>Objetivo</w:t>
                      </w:r>
                    </w:sdtContent>
                  </w:sdt>
                </w:p>
                <w:p w:rsidR="005A7E57" w:rsidRDefault="00275F07" w:rsidP="00616FF4">
                  <w:pPr>
                    <w:pStyle w:val="Elementogrfico"/>
                  </w:pPr>
                  <w:r w:rsidRPr="00275F07">
                    <w:rPr>
                      <w:lang w:val="es-MX" w:eastAsia="es-MX"/>
                    </w:rPr>
                  </w:r>
                  <w:r w:rsidRPr="00275F07">
                    <w:rPr>
                      <w:lang w:val="es-MX" w:eastAsia="es-MX"/>
                    </w:rPr>
                    <w:pict>
                      <v:line id="Conector recto 83" o:spid="_x0000_s1027" alt="Gráfico de líneas" style="visibility:visible;mso-position-horizontal-relative:char;mso-position-vertical-relative:line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BnZprM1gEAAO0D&#10;AAAOAAAAAAAAAAAAAAAAAC4CAABkcnMvZTJvRG9jLnhtbFBLAQItABQABgAIAAAAIQAbPlgZ2QAA&#10;AAEBAAAPAAAAAAAAAAAAAAAAADAEAABkcnMvZG93bnJldi54bWxQSwUGAAAAAAQABADzAAAANgUA&#10;AAAA&#10;" strokecolor="#37b6ae [3204]" strokeweight="1pt">
                        <v:stroke joinstyle="miter"/>
                        <w10:wrap type="none"/>
                        <w10:anchorlock/>
                      </v:line>
                    </w:pict>
                  </w:r>
                </w:p>
                <w:p w:rsidR="005A7E57" w:rsidRDefault="001A580A" w:rsidP="001A580A">
                  <w:r>
                    <w:t>Mi objetivo día a día es ayudar a las personas de mi municipio.</w:t>
                  </w:r>
                </w:p>
              </w:tc>
            </w:tr>
            <w:tr w:rsidR="00463463" w:rsidRPr="005152F2" w:rsidTr="00813E49"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:rsidR="005A7E57" w:rsidRDefault="00275F07" w:rsidP="0043426C">
                  <w:pPr>
                    <w:pStyle w:val="Ttulo3"/>
                  </w:pPr>
                  <w:sdt>
                    <w:sdtPr>
                      <w:alias w:val="Aptitudes:"/>
                      <w:tag w:val="Aptitudes:"/>
                      <w:id w:val="1490835561"/>
                      <w:placeholder>
                        <w:docPart w:val="0C67146FD6B44358B392F91340490CE3"/>
                      </w:placeholder>
                      <w:temporary/>
                      <w:showingPlcHdr/>
                    </w:sdtPr>
                    <w:sdtContent>
                      <w:r w:rsidR="007B2F5C">
                        <w:rPr>
                          <w:lang w:bidi="es-ES"/>
                        </w:rPr>
                        <w:t>Aptitudes</w:t>
                      </w:r>
                    </w:sdtContent>
                  </w:sdt>
                </w:p>
                <w:p w:rsidR="00616FF4" w:rsidRPr="005A7E57" w:rsidRDefault="00275F07" w:rsidP="00616FF4">
                  <w:pPr>
                    <w:pStyle w:val="Elementogrfico"/>
                  </w:pPr>
                  <w:r w:rsidRPr="00275F07">
                    <w:rPr>
                      <w:lang w:val="es-MX" w:eastAsia="es-MX"/>
                    </w:rPr>
                  </w:r>
                  <w:r w:rsidRPr="00275F07">
                    <w:rPr>
                      <w:lang w:val="es-MX" w:eastAsia="es-MX"/>
                    </w:rPr>
                    <w:pict>
                      <v:line id="Conector recto 84" o:spid="_x0000_s1026" alt="Gráfico de líneas" style="visibility:visible;mso-position-horizontal-relative:char;mso-position-vertical-relative:line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COh2/11gEAAO0D&#10;AAAOAAAAAAAAAAAAAAAAAC4CAABkcnMvZTJvRG9jLnhtbFBLAQItABQABgAIAAAAIQAbPlgZ2QAA&#10;AAEBAAAPAAAAAAAAAAAAAAAAADAEAABkcnMvZG93bnJldi54bWxQSwUGAAAAAAQABADzAAAANgUA&#10;AAAA&#10;" strokecolor="#37b6ae [3204]" strokeweight="1pt">
                        <v:stroke joinstyle="miter"/>
                        <w10:wrap type="none"/>
                        <w10:anchorlock/>
                      </v:line>
                    </w:pict>
                  </w:r>
                </w:p>
                <w:p w:rsidR="00463463" w:rsidRDefault="00A21B05" w:rsidP="00A21B05">
                  <w:r>
                    <w:t>Honesto</w:t>
                  </w:r>
                </w:p>
                <w:p w:rsidR="00A21B05" w:rsidRPr="005152F2" w:rsidRDefault="00A21B05" w:rsidP="00A21B05">
                  <w:r>
                    <w:t>Actitud de servicio</w:t>
                  </w:r>
                </w:p>
              </w:tc>
            </w:tr>
          </w:tbl>
          <w:p w:rsidR="00B93310" w:rsidRPr="005152F2" w:rsidRDefault="00B93310" w:rsidP="003856C9"/>
        </w:tc>
        <w:tc>
          <w:tcPr>
            <w:tcW w:w="723" w:type="dxa"/>
          </w:tcPr>
          <w:p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/>
            </w:tblPr>
            <w:tblGrid>
              <w:gridCol w:w="5981"/>
            </w:tblGrid>
            <w:tr w:rsidR="008F633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275F07" w:rsidP="008F6337">
                  <w:pPr>
                    <w:pStyle w:val="Ttulo2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4EEB8ECED4B94C69BD09B796A0741B50"/>
                      </w:placeholder>
                      <w:temporary/>
                      <w:showingPlcHdr/>
                    </w:sdtPr>
                    <w:sdtContent>
                      <w:r w:rsidR="003053D9" w:rsidRPr="005152F2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:rsidR="008F6337" w:rsidRPr="0043426C" w:rsidRDefault="00B56A1B" w:rsidP="002B3890">
                  <w:pPr>
                    <w:pStyle w:val="Ttulo4"/>
                  </w:pPr>
                  <w:r>
                    <w:t>CROC</w:t>
                  </w:r>
                </w:p>
                <w:p w:rsidR="008F6337" w:rsidRDefault="00B56A1B" w:rsidP="008F6337">
                  <w:r>
                    <w:t>DELEGADO MUNICIPAL</w:t>
                  </w:r>
                </w:p>
                <w:p w:rsidR="008F6337" w:rsidRDefault="008F6337" w:rsidP="00832F81">
                  <w:bookmarkStart w:id="0" w:name="_GoBack"/>
                  <w:bookmarkEnd w:id="0"/>
                </w:p>
              </w:tc>
            </w:tr>
            <w:tr w:rsidR="008F633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275F07" w:rsidP="008F6337">
                  <w:pPr>
                    <w:pStyle w:val="Ttulo2"/>
                  </w:pPr>
                  <w:sdt>
                    <w:sdtPr>
                      <w:alias w:val="Educación:"/>
                      <w:tag w:val="Educación:"/>
                      <w:id w:val="1349516922"/>
                      <w:placeholder>
                        <w:docPart w:val="C708FB2C9E604FEBA42BCAE7F98FB8ED"/>
                      </w:placeholder>
                      <w:temporary/>
                      <w:showingPlcHdr/>
                    </w:sdtPr>
                    <w:sdtContent>
                      <w:r w:rsidR="003053D9" w:rsidRPr="005152F2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p w:rsidR="008F6337" w:rsidRDefault="00B56A1B" w:rsidP="00B56A1B">
                  <w:pPr>
                    <w:pStyle w:val="Ttulo4"/>
                  </w:pPr>
                  <w:r>
                    <w:t>PREPARATORIA ABIERTA 2013-2014</w:t>
                  </w:r>
                </w:p>
              </w:tc>
            </w:tr>
            <w:tr w:rsidR="008F6337" w:rsidTr="00B85871">
              <w:tc>
                <w:tcPr>
                  <w:tcW w:w="5191" w:type="dxa"/>
                </w:tcPr>
                <w:p w:rsidR="008F6337" w:rsidRPr="005152F2" w:rsidRDefault="00275F07" w:rsidP="008F6337">
                  <w:pPr>
                    <w:pStyle w:val="Ttulo2"/>
                  </w:pPr>
                  <w:sdt>
                    <w:sdtPr>
                      <w:alias w:val="Experiencia de voluntariado o liderazgo:"/>
                      <w:tag w:val="Experiencia de voluntariado o liderazgo:"/>
                      <w:id w:val="-1093778966"/>
                      <w:placeholder>
                        <w:docPart w:val="5F5D2F569DC74730AD3A5A74FEAC8D83"/>
                      </w:placeholder>
                      <w:temporary/>
                      <w:showingPlcHdr/>
                    </w:sdtPr>
                    <w:sdtContent>
                      <w:r w:rsidR="003053D9" w:rsidRPr="005152F2">
                        <w:rPr>
                          <w:lang w:bidi="es-ES"/>
                        </w:rPr>
                        <w:t>Experiencia de voluntariado o liderazgo</w:t>
                      </w:r>
                    </w:sdtContent>
                  </w:sdt>
                </w:p>
                <w:sdt>
                  <w:sdtPr>
                    <w:alias w:val="Escriba la experiencia de voluntariado o liderazgo:"/>
                    <w:tag w:val="Escriba la experiencia de voluntariado o liderazgo:"/>
                    <w:id w:val="1952504710"/>
                    <w:placeholder>
                      <w:docPart w:val="EA924492CBFD41528988370AA25EE83B"/>
                    </w:placeholder>
                    <w:temporary/>
                    <w:showingPlcHdr/>
                  </w:sdtPr>
                  <w:sdtContent>
                    <w:p w:rsidR="008F6337" w:rsidRDefault="007B2F5C" w:rsidP="008F6337">
                      <w:r w:rsidRPr="007B2F5C">
                        <w:rPr>
                          <w:lang w:bidi="es-ES"/>
                        </w:rPr>
                        <w:t>¿Ha administrado un equipo de un club, liderado un proyecto para su organización benéfica favorita o ha editado el periódico de su centro educativo? Prosiga y describa las experiencias que ilustran sus habilidades de liderazgo.</w:t>
                      </w:r>
                    </w:p>
                  </w:sdtContent>
                </w:sdt>
              </w:tc>
            </w:tr>
          </w:tbl>
          <w:p w:rsidR="008F6337" w:rsidRPr="005152F2" w:rsidRDefault="008F6337" w:rsidP="003856C9"/>
        </w:tc>
      </w:tr>
    </w:tbl>
    <w:p w:rsidR="00E941EF" w:rsidRDefault="00E941EF" w:rsidP="0019561F">
      <w:pPr>
        <w:pStyle w:val="Sinespaciado"/>
      </w:pPr>
    </w:p>
    <w:sectPr w:rsidR="00E941EF" w:rsidSect="004126A8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8F0" w:rsidRDefault="00AA38F0" w:rsidP="003856C9">
      <w:pPr>
        <w:spacing w:after="0" w:line="240" w:lineRule="auto"/>
      </w:pPr>
      <w:r>
        <w:separator/>
      </w:r>
    </w:p>
  </w:endnote>
  <w:endnote w:type="continuationSeparator" w:id="1">
    <w:p w:rsidR="00AA38F0" w:rsidRDefault="00AA38F0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C9" w:rsidRDefault="00275F07" w:rsidP="007803B7">
    <w:pPr>
      <w:pStyle w:val="Piedepgina"/>
    </w:pPr>
    <w:r w:rsidRPr="00275F07">
      <w:rPr>
        <w:noProof/>
        <w:lang w:val="es-MX" w:eastAsia="es-MX"/>
      </w:rPr>
      <w:pict>
        <v:group id="_x0000_s4118" alt="Diseño de gráfico de pie de página con rectángulos grises en diversos ángulos" style="position:absolute;left:0;text-align:left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">
          <o:lock v:ext="edit" aspectratio="t"/>
          <v:shape id="Forma libre 68" o:spid="_x0000_s41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<o:lock v:ext="edit" verticies="t"/>
          </v:shape>
          <v:shape id="Forma libre 69" o:spid="_x0000_s4126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<o:lock v:ext="edit" verticies="t"/>
          </v:shape>
          <v:shape id="Forma libre 70" o:spid="_x0000_s4125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<v:path arrowok="t" o:connecttype="custom" o:connectlocs="65,0;75,92;0,92;65,0" o:connectangles="0,0,0,0"/>
          </v:shape>
          <v:shape id="Forma libre 71" o:spid="_x0000_s4124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<o:lock v:ext="edit" verticies="t"/>
          </v:shape>
          <v:shape id="Forma libre 72" o:spid="_x0000_s4123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<v:path arrowok="t" o:connecttype="custom" o:connectlocs="1,0;12,8;0,8;1,0" o:connectangles="0,0,0,0"/>
          </v:shape>
          <v:shape id="Forma libre 73" o:spid="_x0000_s412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<o:lock v:ext="edit" verticies="t"/>
          </v:shape>
          <v:shape id="Forma libre 74" o:spid="_x0000_s4121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<v:path arrowok="t" o:connecttype="custom" o:connectlocs="0,0;597,0;786,25;825,107;827,111;735,99;644,87;552,75;460,61;369,49;277,37;185,25;94,12;3,0;0,0" o:connectangles="0,0,0,0,0,0,0,0,0,0,0,0,0,0,0"/>
          </v:shape>
          <v:shape id="Forma libre 75" o:spid="_x0000_s4120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<o:lock v:ext="edit" verticies="t"/>
          </v:shape>
          <v:shape id="Forma libre 76" o:spid="_x0000_s4119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<o:lock v:ext="edit" verticies="t"/>
          </v:shape>
          <w10:wrap anchorx="margin" anchory="page"/>
          <w10:anchorlock/>
        </v:group>
      </w:pic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5FE" w:rsidRDefault="00275F07">
    <w:pPr>
      <w:pStyle w:val="Piedepgina"/>
    </w:pPr>
    <w:r w:rsidRPr="00275F07">
      <w:rPr>
        <w:noProof/>
        <w:lang w:val="es-MX" w:eastAsia="es-MX"/>
      </w:rPr>
      <w:pict>
        <v:group id="Grupo 4" o:spid="_x0000_s4097" alt="Diseño de gráfico de pie de página con rectángulos grises en diversos ángulos" style="position:absolute;left:0;text-align:left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">
          <o:lock v:ext="edit" aspectratio="t"/>
          <v:shape id="Forma libre 35" o:spid="_x0000_s4106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<o:lock v:ext="edit" verticies="t"/>
          </v:shape>
          <v:shape id="Forma libre 36" o:spid="_x0000_s4105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<o:lock v:ext="edit" verticies="t"/>
          </v:shape>
          <v:shape id="Forma libre 37" o:spid="_x0000_s4104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<v:path arrowok="t" o:connecttype="custom" o:connectlocs="65,0;75,92;0,92;65,0" o:connectangles="0,0,0,0"/>
          </v:shape>
          <v:shape id="Forma libre 38" o:spid="_x0000_s4103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<o:lock v:ext="edit" verticies="t"/>
          </v:shape>
          <v:shape id="Forma libre 39" o:spid="_x0000_s4102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<v:path arrowok="t" o:connecttype="custom" o:connectlocs="1,0;12,8;0,8;1,0" o:connectangles="0,0,0,0"/>
          </v:shape>
          <v:shape id="Forma libre 40" o:spid="_x0000_s4101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<o:lock v:ext="edit" verticies="t"/>
          </v:shape>
          <v:shape id="Forma libre 41" o:spid="_x0000_s4100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<v:path arrowok="t" o:connecttype="custom" o:connectlocs="0,0;597,0;786,25;825,107;827,111;735,99;644,87;552,75;460,61;369,49;277,37;185,25;94,12;3,0;0,0" o:connectangles="0,0,0,0,0,0,0,0,0,0,0,0,0,0,0"/>
          </v:shape>
          <v:shape id="Forma libre 42" o:spid="_x0000_s4099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<o:lock v:ext="edit" verticies="t"/>
          </v:shape>
          <v:shape id="Forma libre 43" o:spid="_x0000_s4098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<o:lock v:ext="edit" verticies="t"/>
          </v:shape>
          <w10:wrap anchorx="page" anchory="pag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8F0" w:rsidRDefault="00AA38F0" w:rsidP="003856C9">
      <w:pPr>
        <w:spacing w:after="0" w:line="240" w:lineRule="auto"/>
      </w:pPr>
      <w:r>
        <w:separator/>
      </w:r>
    </w:p>
  </w:footnote>
  <w:footnote w:type="continuationSeparator" w:id="1">
    <w:p w:rsidR="00AA38F0" w:rsidRDefault="00AA38F0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C9" w:rsidRDefault="00275F07">
    <w:pPr>
      <w:pStyle w:val="Encabezado"/>
    </w:pPr>
    <w:r w:rsidRPr="00275F07">
      <w:rPr>
        <w:noProof/>
        <w:lang w:val="es-MX" w:eastAsia="es-MX"/>
      </w:rPr>
      <w:pict>
        <v:group id="_x0000_s4128" alt="Diseño de gráfico de encabezado con rectángulos grises en diversos ángulos" style="position:absolute;left:0;text-align:left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jqvhYAAN2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nY2SffGEZ/TT8flQJul8lKw3pxXIerc9bX7/3xK/Jg/H3/8Bnd3PeNDF&#10;3ebvxbpMVuU+OYLs3/+xf3jelSfI4W9OGAvJekvDA//FnxHnL4eHa9z6p+Ph18MvR08cfvy5XP3t&#10;lOzL7x+L/cPmz6cDIDGq6C+umn9Cvz/4v0/uXv6zXEPz4vlcusfw4f74RKggOPngnvZv9dPefDgn&#10;K/zn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">
          <o:lock v:ext="edit" aspectratio="t"/>
          <v:shape id="Forma libre 57" o:spid="_x0000_s4138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<o:lock v:ext="edit" verticies="t"/>
          </v:shape>
          <v:shape id="Forma libre 58" o:spid="_x0000_s4137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<v:path arrowok="t" o:connecttype="custom" o:connectlocs="182,26;252,35;186,35;182,26;0,0;3,2;91,14;100,35;14,35;0,0;0,0;0,0;0,2;0,0" o:connectangles="0,0,0,0,0,0,0,0,0,0,0,0,0,0"/>
            <o:lock v:ext="edit" verticies="t"/>
          </v:shape>
          <v:shape id="Forma libre 59" o:spid="_x0000_s4136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<v:path arrowok="t" o:connecttype="custom" o:connectlocs="8,69;8,69;8,69;8,69;0,0;80,0;81,13;11,68;8,65;0,0" o:connectangles="0,0,0,0,0,0,0,0,0,0"/>
            <o:lock v:ext="edit" verticies="t"/>
          </v:shape>
          <v:shape id="Forma libre 60" o:spid="_x0000_s4135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<o:lock v:ext="edit" verticies="t"/>
          </v:shape>
          <v:shape id="Forma libre 61" o:spid="_x0000_s4134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<v:path arrowok="t" o:connecttype="custom" o:connectlocs="301,0;328,0;332,18;301,0;0,0;151,0;361,129;365,148;365,148;387,239;383,236;309,191;231,143;152,93;74,45;0,0" o:connectangles="0,0,0,0,0,0,0,0,0,0,0,0,0,0,0,0"/>
            <o:lock v:ext="edit" verticies="t"/>
          </v:shape>
          <v:shape id="Forma libre 62" o:spid="_x0000_s4133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<o:lock v:ext="edit" verticies="t"/>
          </v:shape>
          <v:shape id="Forma libre 63" o:spid="_x0000_s4132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<o:lock v:ext="edit" verticies="t"/>
          </v:shape>
          <v:shape id="Forma libre 64" o:spid="_x0000_s4131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<v:path arrowok="t" o:connecttype="custom" o:connectlocs="0,0;79,0;87,65;87,68;87,68;0,0" o:connectangles="0,0,0,0,0,0"/>
          </v:shape>
          <v:shape id="Forma libre 65" o:spid="_x0000_s4130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<v:path arrowok="t" o:connecttype="custom" o:connectlocs="170,0;276,0;252,26;189,97;124,169;61,240;61,240;61,240;59,239;59,239;37,148;37,148;170,0;0,0;63,0;13,56;4,18;0,0" o:connectangles="0,0,0,0,0,0,0,0,0,0,0,0,0,0,0,0,0,0"/>
            <o:lock v:ext="edit" verticies="t"/>
          </v:shape>
          <v:shape id="Forma libre 66" o:spid="_x0000_s4129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<v:path arrowok="t" o:connecttype="custom" o:connectlocs="59,0;59,0;59,0;73,35;0,35;57,2;59,2;59,0;59,0;59,0" o:connectangles="0,0,0,0,0,0,0,0,0,0"/>
          </v:shape>
          <w10:wrap anchorx="page" anchory="page"/>
          <w10:anchorlock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BB" w:rsidRDefault="00275F07">
    <w:pPr>
      <w:pStyle w:val="Encabezado"/>
    </w:pPr>
    <w:r w:rsidRPr="00275F07">
      <w:rPr>
        <w:noProof/>
        <w:lang w:val="es-MX" w:eastAsia="es-MX"/>
      </w:rPr>
      <w:pict>
        <v:group id="Grupo 17" o:spid="_x0000_s4107" alt="Diseño de gráfico de encabezado con rectángulos grises en diversos ángulos" style="position:absolute;left:0;text-align:left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LvwBYAANy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">
          <o:lock v:ext="edit" aspectratio="t"/>
          <v:shape id="Forma libre 46" o:spid="_x0000_s411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<o:lock v:ext="edit" verticies="t"/>
          </v:shape>
          <v:shape id="Forma libre 47" o:spid="_x0000_s4116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<v:path arrowok="t" o:connecttype="custom" o:connectlocs="182,26;252,35;186,35;182,26;0,0;3,2;91,14;100,35;14,35;0,0;0,0;0,0;0,2;0,0" o:connectangles="0,0,0,0,0,0,0,0,0,0,0,0,0,0"/>
            <o:lock v:ext="edit" verticies="t"/>
          </v:shape>
          <v:shape id="Forma libre 48" o:spid="_x0000_s4115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<v:path arrowok="t" o:connecttype="custom" o:connectlocs="8,69;8,69;8,69;8,69;0,0;80,0;81,13;11,68;8,65;0,0" o:connectangles="0,0,0,0,0,0,0,0,0,0"/>
            <o:lock v:ext="edit" verticies="t"/>
          </v:shape>
          <v:shape id="Forma libre 49" o:spid="_x0000_s4114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<o:lock v:ext="edit" verticies="t"/>
          </v:shape>
          <v:shape id="Forma libre 50" o:spid="_x0000_s4113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<v:path arrowok="t" o:connecttype="custom" o:connectlocs="301,0;328,0;332,18;301,0;0,0;151,0;361,129;365,148;365,148;387,239;383,236;309,191;231,143;152,93;74,45;0,0" o:connectangles="0,0,0,0,0,0,0,0,0,0,0,0,0,0,0,0"/>
            <o:lock v:ext="edit" verticies="t"/>
          </v:shape>
          <v:shape id="Forma libre 51" o:spid="_x0000_s411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<o:lock v:ext="edit" verticies="t"/>
          </v:shape>
          <v:shape id="Forma libre 52" o:spid="_x0000_s4111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<o:lock v:ext="edit" verticies="t"/>
          </v:shape>
          <v:shape id="Forma libre 53" o:spid="_x0000_s4110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<v:path arrowok="t" o:connecttype="custom" o:connectlocs="0,0;79,0;87,65;87,68;87,68;0,0" o:connectangles="0,0,0,0,0,0"/>
          </v:shape>
          <v:shape id="Forma libre 54" o:spid="_x0000_s4109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<v:path arrowok="t" o:connecttype="custom" o:connectlocs="170,0;276,0;252,26;189,97;124,169;61,240;61,240;61,240;59,239;59,239;37,148;37,148;170,0;0,0;63,0;13,56;4,18;0,0" o:connectangles="0,0,0,0,0,0,0,0,0,0,0,0,0,0,0,0,0,0"/>
            <o:lock v:ext="edit" verticies="t"/>
          </v:shape>
          <v:shape id="Forma libre 55" o:spid="_x0000_s4108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<v:path arrowok="t" o:connecttype="custom" o:connectlocs="59,0;59,0;59,0;73,35;0,35;57,2;59,2;59,0;59,0;59,0" o:connectangles="0,0,0,0,0,0,0,0,0,0"/>
          </v:shape>
          <w10:wrap anchorx="page" anchory="pag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13E49"/>
    <w:rsid w:val="00052BE1"/>
    <w:rsid w:val="0007412A"/>
    <w:rsid w:val="0010199E"/>
    <w:rsid w:val="001765FE"/>
    <w:rsid w:val="0019561F"/>
    <w:rsid w:val="001A580A"/>
    <w:rsid w:val="001B32D2"/>
    <w:rsid w:val="00275F07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126A8"/>
    <w:rsid w:val="0043426C"/>
    <w:rsid w:val="00441EB9"/>
    <w:rsid w:val="00463463"/>
    <w:rsid w:val="00473EF8"/>
    <w:rsid w:val="004760E5"/>
    <w:rsid w:val="0048756A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A3CE7"/>
    <w:rsid w:val="006C63F4"/>
    <w:rsid w:val="00737D94"/>
    <w:rsid w:val="00743379"/>
    <w:rsid w:val="007803B7"/>
    <w:rsid w:val="00780FF8"/>
    <w:rsid w:val="007B2F5C"/>
    <w:rsid w:val="007C5F05"/>
    <w:rsid w:val="00813E49"/>
    <w:rsid w:val="00832043"/>
    <w:rsid w:val="00832F81"/>
    <w:rsid w:val="008C7CA2"/>
    <w:rsid w:val="008F6337"/>
    <w:rsid w:val="00A21B05"/>
    <w:rsid w:val="00A42F91"/>
    <w:rsid w:val="00AA38F0"/>
    <w:rsid w:val="00AF1258"/>
    <w:rsid w:val="00B01E52"/>
    <w:rsid w:val="00B550FC"/>
    <w:rsid w:val="00B56A1B"/>
    <w:rsid w:val="00B85871"/>
    <w:rsid w:val="00B93310"/>
    <w:rsid w:val="00BC1F18"/>
    <w:rsid w:val="00BD2E58"/>
    <w:rsid w:val="00BF6BAB"/>
    <w:rsid w:val="00C007A5"/>
    <w:rsid w:val="00C4403A"/>
    <w:rsid w:val="00CE6306"/>
    <w:rsid w:val="00CF7777"/>
    <w:rsid w:val="00D11C4D"/>
    <w:rsid w:val="00D5067A"/>
    <w:rsid w:val="00DC79BB"/>
    <w:rsid w:val="00E24F67"/>
    <w:rsid w:val="00E34D58"/>
    <w:rsid w:val="00E941EF"/>
    <w:rsid w:val="00EB1C1B"/>
    <w:rsid w:val="00F2341D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90"/>
  </w:style>
  <w:style w:type="paragraph" w:styleId="Ttulo1">
    <w:name w:val="heading 1"/>
    <w:basedOn w:val="Normal"/>
    <w:link w:val="Ttulo1C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&#237;tae%20creativ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B9F7879D84249A9AEBB50D2A9564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4EAEC-1FA5-473F-BF34-77B18B3ECAC6}"/>
      </w:docPartPr>
      <w:docPartBody>
        <w:p w:rsidR="00CD49C7" w:rsidRDefault="003C7A53">
          <w:pPr>
            <w:pStyle w:val="6B9F7879D84249A9AEBB50D2A9564493"/>
          </w:pPr>
          <w:r w:rsidRPr="005152F2">
            <w:rPr>
              <w:lang w:bidi="es-ES"/>
            </w:rPr>
            <w:t>Su nombre</w:t>
          </w:r>
        </w:p>
      </w:docPartBody>
    </w:docPart>
    <w:docPart>
      <w:docPartPr>
        <w:name w:val="A88A25AF05A64541BCAEB0E10E68A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5193B-7320-4BD9-B780-AC3BF39EB1AC}"/>
      </w:docPartPr>
      <w:docPartBody>
        <w:p w:rsidR="00CD49C7" w:rsidRDefault="003C7A53">
          <w:pPr>
            <w:pStyle w:val="A88A25AF05A64541BCAEB0E10E68A991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0C67146FD6B44358B392F91340490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12A6-9716-43B1-BCE4-F91F681617BC}"/>
      </w:docPartPr>
      <w:docPartBody>
        <w:p w:rsidR="00CD49C7" w:rsidRDefault="003C7A53">
          <w:pPr>
            <w:pStyle w:val="0C67146FD6B44358B392F91340490CE3"/>
          </w:pPr>
          <w:r>
            <w:rPr>
              <w:lang w:bidi="es-ES"/>
            </w:rPr>
            <w:t>Aptitudes</w:t>
          </w:r>
        </w:p>
      </w:docPartBody>
    </w:docPart>
    <w:docPart>
      <w:docPartPr>
        <w:name w:val="4EEB8ECED4B94C69BD09B796A0741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0CFBB-777F-4D45-88FC-8F241159BC3A}"/>
      </w:docPartPr>
      <w:docPartBody>
        <w:p w:rsidR="00CD49C7" w:rsidRDefault="003C7A53">
          <w:pPr>
            <w:pStyle w:val="4EEB8ECED4B94C69BD09B796A0741B50"/>
          </w:pPr>
          <w:r w:rsidRPr="005152F2">
            <w:rPr>
              <w:lang w:bidi="es-ES"/>
            </w:rPr>
            <w:t>Experiencia</w:t>
          </w:r>
        </w:p>
      </w:docPartBody>
    </w:docPart>
    <w:docPart>
      <w:docPartPr>
        <w:name w:val="C708FB2C9E604FEBA42BCAE7F98FB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D1687-1242-4335-8B87-EC1B7BBE230B}"/>
      </w:docPartPr>
      <w:docPartBody>
        <w:p w:rsidR="00CD49C7" w:rsidRDefault="003C7A53">
          <w:pPr>
            <w:pStyle w:val="C708FB2C9E604FEBA42BCAE7F98FB8ED"/>
          </w:pPr>
          <w:r w:rsidRPr="005152F2">
            <w:rPr>
              <w:lang w:bidi="es-ES"/>
            </w:rPr>
            <w:t>Educación</w:t>
          </w:r>
        </w:p>
      </w:docPartBody>
    </w:docPart>
    <w:docPart>
      <w:docPartPr>
        <w:name w:val="5F5D2F569DC74730AD3A5A74FEAC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5CF17-908F-4D69-9C03-812666EDAB87}"/>
      </w:docPartPr>
      <w:docPartBody>
        <w:p w:rsidR="00CD49C7" w:rsidRDefault="003C7A53">
          <w:pPr>
            <w:pStyle w:val="5F5D2F569DC74730AD3A5A74FEAC8D83"/>
          </w:pPr>
          <w:r w:rsidRPr="005152F2">
            <w:rPr>
              <w:lang w:bidi="es-ES"/>
            </w:rPr>
            <w:t>Experiencia de voluntariado o liderazgo</w:t>
          </w:r>
        </w:p>
      </w:docPartBody>
    </w:docPart>
    <w:docPart>
      <w:docPartPr>
        <w:name w:val="EA924492CBFD41528988370AA25EE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C3ACB-AB88-411D-A70F-5AE95F5ED161}"/>
      </w:docPartPr>
      <w:docPartBody>
        <w:p w:rsidR="00CD49C7" w:rsidRDefault="003C7A53">
          <w:pPr>
            <w:pStyle w:val="EA924492CBFD41528988370AA25EE83B"/>
          </w:pPr>
          <w:r w:rsidRPr="007B2F5C">
            <w:rPr>
              <w:lang w:bidi="es-ES"/>
            </w:rPr>
            <w:t>¿Ha administrado un equipo de un club, liderado un proyecto para su organización benéfica favorita o ha editado el periódico de su centro educativo? Prosiga y describa las experiencias que ilustran sus habilidades de liderazgo.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C7A53"/>
    <w:rsid w:val="003C7A53"/>
    <w:rsid w:val="00460D1B"/>
    <w:rsid w:val="007A6F4E"/>
    <w:rsid w:val="00CD4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B9F7879D84249A9AEBB50D2A9564493">
    <w:name w:val="6B9F7879D84249A9AEBB50D2A9564493"/>
    <w:rsid w:val="007A6F4E"/>
  </w:style>
  <w:style w:type="paragraph" w:customStyle="1" w:styleId="2E10BE59264F426FAE704E5FFB69D14D">
    <w:name w:val="2E10BE59264F426FAE704E5FFB69D14D"/>
    <w:rsid w:val="007A6F4E"/>
  </w:style>
  <w:style w:type="paragraph" w:customStyle="1" w:styleId="E50C34B1B977450A8C70A8D8ED4C2080">
    <w:name w:val="E50C34B1B977450A8C70A8D8ED4C2080"/>
    <w:rsid w:val="007A6F4E"/>
  </w:style>
  <w:style w:type="paragraph" w:customStyle="1" w:styleId="31D42964CCA5492EBA27771F80C67065">
    <w:name w:val="31D42964CCA5492EBA27771F80C67065"/>
    <w:rsid w:val="007A6F4E"/>
  </w:style>
  <w:style w:type="paragraph" w:customStyle="1" w:styleId="1AC97237CB7E48EF84442466D4B3C740">
    <w:name w:val="1AC97237CB7E48EF84442466D4B3C740"/>
    <w:rsid w:val="007A6F4E"/>
  </w:style>
  <w:style w:type="paragraph" w:customStyle="1" w:styleId="A88A25AF05A64541BCAEB0E10E68A991">
    <w:name w:val="A88A25AF05A64541BCAEB0E10E68A991"/>
    <w:rsid w:val="007A6F4E"/>
  </w:style>
  <w:style w:type="paragraph" w:customStyle="1" w:styleId="7823530ED03F403899036A9E6A378559">
    <w:name w:val="7823530ED03F403899036A9E6A378559"/>
    <w:rsid w:val="007A6F4E"/>
  </w:style>
  <w:style w:type="paragraph" w:customStyle="1" w:styleId="0C67146FD6B44358B392F91340490CE3">
    <w:name w:val="0C67146FD6B44358B392F91340490CE3"/>
    <w:rsid w:val="007A6F4E"/>
  </w:style>
  <w:style w:type="paragraph" w:customStyle="1" w:styleId="D1CC3182BDAB4B21A54D71C007C007DB">
    <w:name w:val="D1CC3182BDAB4B21A54D71C007C007DB"/>
    <w:rsid w:val="007A6F4E"/>
  </w:style>
  <w:style w:type="paragraph" w:customStyle="1" w:styleId="4EEB8ECED4B94C69BD09B796A0741B50">
    <w:name w:val="4EEB8ECED4B94C69BD09B796A0741B50"/>
    <w:rsid w:val="007A6F4E"/>
  </w:style>
  <w:style w:type="paragraph" w:customStyle="1" w:styleId="EABE2B2213DE407290CDC2547D2BF0F7">
    <w:name w:val="EABE2B2213DE407290CDC2547D2BF0F7"/>
    <w:rsid w:val="007A6F4E"/>
  </w:style>
  <w:style w:type="paragraph" w:customStyle="1" w:styleId="9550F654467749E2A7146DD728F4E78D">
    <w:name w:val="9550F654467749E2A7146DD728F4E78D"/>
    <w:rsid w:val="007A6F4E"/>
  </w:style>
  <w:style w:type="paragraph" w:customStyle="1" w:styleId="CE6D85179FEA4ED49D11B4CCE3199827">
    <w:name w:val="CE6D85179FEA4ED49D11B4CCE3199827"/>
    <w:rsid w:val="007A6F4E"/>
  </w:style>
  <w:style w:type="paragraph" w:customStyle="1" w:styleId="C0E6B1C1A6074377B21F65946B2C4553">
    <w:name w:val="C0E6B1C1A6074377B21F65946B2C4553"/>
    <w:rsid w:val="007A6F4E"/>
  </w:style>
  <w:style w:type="paragraph" w:customStyle="1" w:styleId="8415521073114811A3663EE142163DB2">
    <w:name w:val="8415521073114811A3663EE142163DB2"/>
    <w:rsid w:val="007A6F4E"/>
  </w:style>
  <w:style w:type="paragraph" w:customStyle="1" w:styleId="3B13098FBAA745C0B827D34E0C11894E">
    <w:name w:val="3B13098FBAA745C0B827D34E0C11894E"/>
    <w:rsid w:val="007A6F4E"/>
  </w:style>
  <w:style w:type="paragraph" w:customStyle="1" w:styleId="C708FB2C9E604FEBA42BCAE7F98FB8ED">
    <w:name w:val="C708FB2C9E604FEBA42BCAE7F98FB8ED"/>
    <w:rsid w:val="007A6F4E"/>
  </w:style>
  <w:style w:type="paragraph" w:customStyle="1" w:styleId="1BD80C82A7674B3DAD56CBDF4065834E">
    <w:name w:val="1BD80C82A7674B3DAD56CBDF4065834E"/>
    <w:rsid w:val="007A6F4E"/>
  </w:style>
  <w:style w:type="paragraph" w:customStyle="1" w:styleId="464F5A7F13F54AA0A73EE64A6AD3456B">
    <w:name w:val="464F5A7F13F54AA0A73EE64A6AD3456B"/>
    <w:rsid w:val="007A6F4E"/>
  </w:style>
  <w:style w:type="paragraph" w:customStyle="1" w:styleId="F143258764874EFCB8364749A80B2529">
    <w:name w:val="F143258764874EFCB8364749A80B2529"/>
    <w:rsid w:val="007A6F4E"/>
  </w:style>
  <w:style w:type="paragraph" w:customStyle="1" w:styleId="5F5D2F569DC74730AD3A5A74FEAC8D83">
    <w:name w:val="5F5D2F569DC74730AD3A5A74FEAC8D83"/>
    <w:rsid w:val="007A6F4E"/>
  </w:style>
  <w:style w:type="paragraph" w:customStyle="1" w:styleId="EA924492CBFD41528988370AA25EE83B">
    <w:name w:val="EA924492CBFD41528988370AA25EE83B"/>
    <w:rsid w:val="007A6F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creativo diseñado por MOO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EDUARDO MONTEJANO SERRATO</dc:creator>
  <cp:keywords/>
  <dc:description/>
  <cp:lastModifiedBy>x</cp:lastModifiedBy>
  <cp:revision>2</cp:revision>
  <dcterms:created xsi:type="dcterms:W3CDTF">2017-07-05T21:45:00Z</dcterms:created>
  <dcterms:modified xsi:type="dcterms:W3CDTF">2017-07-05T21:45:00Z</dcterms:modified>
</cp:coreProperties>
</file>