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5981"/>
      </w:tblGrid>
      <w:tr w:rsidR="00B93310" w:rsidRPr="005152F2" w:rsidTr="00E941EF">
        <w:tc>
          <w:tcPr>
            <w:tcW w:w="3023" w:type="dxa"/>
          </w:tcPr>
          <w:sdt>
            <w:sdtPr>
              <w:alias w:val="Su nombre:"/>
              <w:tag w:val="Su nombre:"/>
              <w:id w:val="-1220516334"/>
              <w:placeholder>
                <w:docPart w:val="CFAA189E2D3B44A89EBDB3539611FF53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 w:multiLine="1"/>
            </w:sdtPr>
            <w:sdtContent>
              <w:p w:rsidR="00B93310" w:rsidRPr="005152F2" w:rsidRDefault="00486EC5" w:rsidP="003856C9">
                <w:pPr>
                  <w:pStyle w:val="Ttulo1"/>
                </w:pPr>
                <w:r>
                  <w:rPr>
                    <w:lang w:val="es-MX"/>
                  </w:rPr>
                  <w:t>JOSE ROGELIO PEREZ GARZA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922"/>
            </w:tblGrid>
            <w:tr w:rsidR="00441EB9" w:rsidRPr="005152F2" w:rsidTr="00486EC5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Ttulo3"/>
                  </w:pPr>
                </w:p>
              </w:tc>
            </w:tr>
            <w:tr w:rsidR="005A7E57" w:rsidRPr="005152F2" w:rsidTr="00486EC5"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:rsidR="002C77B9" w:rsidRDefault="007B2A13" w:rsidP="002C77B9">
                  <w:pPr>
                    <w:pStyle w:val="Ttulo3"/>
                  </w:pPr>
                  <w:sdt>
                    <w:sdtPr>
                      <w:alias w:val="Objetivo:"/>
                      <w:tag w:val="Objetivo:"/>
                      <w:id w:val="319159961"/>
                      <w:placeholder>
                        <w:docPart w:val="4105FA3A902143D39CBD9C14CF25A4D3"/>
                      </w:placeholder>
                      <w:temporary/>
                      <w:showingPlcHdr/>
                    </w:sdtPr>
                    <w:sdtContent>
                      <w:r w:rsidR="002B7747">
                        <w:rPr>
                          <w:lang w:bidi="es-ES"/>
                        </w:rPr>
                        <w:t>Objetivo</w:t>
                      </w:r>
                    </w:sdtContent>
                  </w:sdt>
                </w:p>
                <w:p w:rsidR="005A7E57" w:rsidRDefault="007B2A13" w:rsidP="00616FF4">
                  <w:pPr>
                    <w:pStyle w:val="Elementogrfico"/>
                  </w:pPr>
                  <w:r w:rsidRPr="007B2A13">
                    <w:rPr>
                      <w:lang w:val="es-MX" w:eastAsia="es-MX"/>
                    </w:rPr>
                  </w:r>
                  <w:r w:rsidRPr="007B2A13">
                    <w:rPr>
                      <w:lang w:val="es-MX" w:eastAsia="es-MX"/>
                    </w:rPr>
                    <w:pict>
                      <v:line id="Conector recto 83" o:spid="_x0000_s1027" alt="Gráfico de líneas" style="visibility:visible;mso-position-horizontal-relative:char;mso-position-vertical-relative:line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BnZprM1gEAAO0D&#10;AAAOAAAAAAAAAAAAAAAAAC4CAABkcnMvZTJvRG9jLnhtbFBLAQItABQABgAIAAAAIQAbPlgZ2QAA&#10;AAEBAAAPAAAAAAAAAAAAAAAAADAEAABkcnMvZG93bnJldi54bWxQSwUGAAAAAAQABADzAAAANgUA&#10;AAAA&#10;" strokecolor="#37b6ae [3204]" strokeweight="1pt">
                        <v:stroke joinstyle="miter"/>
                        <w10:wrap type="none"/>
                        <w10:anchorlock/>
                      </v:line>
                    </w:pict>
                  </w:r>
                </w:p>
                <w:p w:rsidR="005A7E57" w:rsidRDefault="001F778C" w:rsidP="00486EC5">
                  <w:r>
                    <w:t xml:space="preserve">SER PROACTIVO EN EL LUGAR QUE ME ENCUENTRE </w:t>
                  </w:r>
                </w:p>
              </w:tc>
            </w:tr>
            <w:tr w:rsidR="00463463" w:rsidRPr="005152F2" w:rsidTr="00486EC5"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:rsidR="005A7E57" w:rsidRDefault="007B2A13" w:rsidP="0043426C">
                  <w:pPr>
                    <w:pStyle w:val="Ttulo3"/>
                  </w:pP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DF9CE9D999C44D39A478A70378BB4618"/>
                      </w:placeholder>
                      <w:temporary/>
                      <w:showingPlcHdr/>
                    </w:sdtPr>
                    <w:sdtContent>
                      <w:r w:rsidR="007B2F5C"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p w:rsidR="00616FF4" w:rsidRPr="005A7E57" w:rsidRDefault="007B2A13" w:rsidP="00616FF4">
                  <w:pPr>
                    <w:pStyle w:val="Elementogrfico"/>
                  </w:pPr>
                  <w:r w:rsidRPr="007B2A13">
                    <w:rPr>
                      <w:lang w:val="es-MX" w:eastAsia="es-MX"/>
                    </w:rPr>
                  </w:r>
                  <w:r w:rsidRPr="007B2A13">
                    <w:rPr>
                      <w:lang w:val="es-MX" w:eastAsia="es-MX"/>
                    </w:rPr>
                    <w:pict>
                      <v:line id="Conector recto 84" o:spid="_x0000_s1026" alt="Gráfico de líneas" style="visibility:visible;mso-position-horizontal-relative:char;mso-position-vertical-relative:line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COh2/11gEAAO0D&#10;AAAOAAAAAAAAAAAAAAAAAC4CAABkcnMvZTJvRG9jLnhtbFBLAQItABQABgAIAAAAIQAbPlgZ2QAA&#10;AAEBAAAPAAAAAAAAAAAAAAAAADAEAABkcnMvZG93bnJldi54bWxQSwUGAAAAAAQABADzAAAANgUA&#10;AAAA&#10;" strokecolor="#37b6ae [3204]" strokeweight="1pt">
                        <v:stroke joinstyle="miter"/>
                        <w10:wrap type="none"/>
                        <w10:anchorlock/>
                      </v:line>
                    </w:pict>
                  </w:r>
                </w:p>
                <w:p w:rsidR="00463463" w:rsidRDefault="00486EC5" w:rsidP="00486EC5">
                  <w:r>
                    <w:t>FACILIDAD DE PALABRA</w:t>
                  </w:r>
                </w:p>
                <w:p w:rsidR="00486EC5" w:rsidRPr="005152F2" w:rsidRDefault="00486EC5" w:rsidP="00486EC5"/>
              </w:tc>
            </w:tr>
          </w:tbl>
          <w:p w:rsidR="00B93310" w:rsidRPr="005152F2" w:rsidRDefault="00B93310" w:rsidP="003856C9"/>
        </w:tc>
        <w:tc>
          <w:tcPr>
            <w:tcW w:w="723" w:type="dxa"/>
          </w:tcPr>
          <w:p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/>
            </w:tblPr>
            <w:tblGrid>
              <w:gridCol w:w="5981"/>
            </w:tblGrid>
            <w:tr w:rsidR="008F633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7B2A13" w:rsidP="008F6337">
                  <w:pPr>
                    <w:pStyle w:val="Ttulo2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5723BADE43714806B535F0B7A428EA1D"/>
                      </w:placeholder>
                      <w:temporary/>
                      <w:showingPlcHdr/>
                    </w:sdtPr>
                    <w:sdtContent>
                      <w:r w:rsidR="003053D9" w:rsidRPr="005152F2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:rsidR="008F6337" w:rsidRPr="00D250A0" w:rsidRDefault="007B2A13" w:rsidP="00D250A0">
                  <w:pPr>
                    <w:pStyle w:val="Ttulo4"/>
                    <w:rPr>
                      <w:lang w:val="es-MX"/>
                    </w:rPr>
                  </w:pPr>
                  <w:hyperlink r:id="rId6" w:history="1">
                    <w:r w:rsidR="00D250A0" w:rsidRPr="00D250A0">
                      <w:rPr>
                        <w:rStyle w:val="Hipervnculo"/>
                        <w:color w:val="auto"/>
                        <w:lang w:val="es-MX"/>
                      </w:rPr>
                      <w:t>Sindicato de Trabajadores de la Industria Cinematográfica </w:t>
                    </w:r>
                  </w:hyperlink>
                </w:p>
                <w:p w:rsidR="008F6337" w:rsidRDefault="00486EC5" w:rsidP="008F6337">
                  <w:r>
                    <w:t>LA REPRESENTACION DE LOS ASUNTOS DEL SINDICATO</w:t>
                  </w:r>
                </w:p>
                <w:p w:rsidR="00486EC5" w:rsidRDefault="00486EC5" w:rsidP="008F6337">
                  <w:r>
                    <w:t xml:space="preserve">LA ASESORIA A LOS AGREMIADOS DEL SINDICATO </w:t>
                  </w:r>
                </w:p>
                <w:p w:rsidR="00486EC5" w:rsidRDefault="00486EC5" w:rsidP="008F6337">
                  <w:r>
                    <w:t xml:space="preserve">EL APOYO EN ASUNTOS DE LOS </w:t>
                  </w:r>
                </w:p>
                <w:p w:rsidR="007B2F5C" w:rsidRPr="0043426C" w:rsidRDefault="00D250A0" w:rsidP="0043426C">
                  <w:pPr>
                    <w:pStyle w:val="Ttulo4"/>
                  </w:pPr>
                  <w:r>
                    <w:t>ESCRITOR</w:t>
                  </w:r>
                </w:p>
                <w:p w:rsidR="008C45C1" w:rsidRDefault="008C45C1" w:rsidP="00832F81">
                  <w:r>
                    <w:t>LA ELABORACION DE DIFERENTES LIBROS</w:t>
                  </w:r>
                </w:p>
                <w:p w:rsidR="008F6337" w:rsidRDefault="008C45C1" w:rsidP="00832F81">
                  <w:pPr>
                    <w:rPr>
                      <w:b/>
                    </w:rPr>
                  </w:pPr>
                  <w:r w:rsidRPr="001F778C">
                    <w:rPr>
                      <w:b/>
                    </w:rPr>
                    <w:t xml:space="preserve">COMPOSITOR </w:t>
                  </w:r>
                  <w:bookmarkStart w:id="0" w:name="_GoBack"/>
                  <w:bookmarkEnd w:id="0"/>
                </w:p>
                <w:p w:rsidR="001F778C" w:rsidRPr="001F778C" w:rsidRDefault="001F778C" w:rsidP="00832F8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LA ELABORACION </w:t>
                  </w:r>
                </w:p>
              </w:tc>
            </w:tr>
            <w:tr w:rsidR="008F633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7B2A13" w:rsidP="008F6337">
                  <w:pPr>
                    <w:pStyle w:val="Ttulo2"/>
                  </w:pPr>
                  <w:sdt>
                    <w:sdtPr>
                      <w:alias w:val="Educación:"/>
                      <w:tag w:val="Educación:"/>
                      <w:id w:val="1349516922"/>
                      <w:placeholder>
                        <w:docPart w:val="57EFA83FECBC42A283AFA0EC6AA960CA"/>
                      </w:placeholder>
                      <w:temporary/>
                      <w:showingPlcHdr/>
                    </w:sdtPr>
                    <w:sdtContent>
                      <w:r w:rsidR="003053D9" w:rsidRPr="005152F2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:rsidR="008F6337" w:rsidRDefault="00486EC5" w:rsidP="007B2F5C">
                  <w:r>
                    <w:t xml:space="preserve">ESCUELA DE CONTADORES </w:t>
                  </w:r>
                </w:p>
              </w:tc>
            </w:tr>
            <w:tr w:rsidR="008F6337" w:rsidTr="00B85871">
              <w:tc>
                <w:tcPr>
                  <w:tcW w:w="5191" w:type="dxa"/>
                </w:tcPr>
                <w:p w:rsidR="008F6337" w:rsidRPr="005152F2" w:rsidRDefault="007B2A13" w:rsidP="008F6337">
                  <w:pPr>
                    <w:pStyle w:val="Ttulo2"/>
                  </w:pPr>
                  <w:sdt>
                    <w:sdtPr>
                      <w:alias w:val="Experiencia de voluntariado o liderazgo:"/>
                      <w:tag w:val="Experiencia de voluntariado o liderazgo:"/>
                      <w:id w:val="-1093778966"/>
                      <w:placeholder>
                        <w:docPart w:val="BD1DF20E66FB48849B03543C0E5A477D"/>
                      </w:placeholder>
                      <w:temporary/>
                      <w:showingPlcHdr/>
                    </w:sdtPr>
                    <w:sdtContent>
                      <w:r w:rsidR="003053D9" w:rsidRPr="005152F2">
                        <w:rPr>
                          <w:lang w:bidi="es-ES"/>
                        </w:rPr>
                        <w:t>Experiencia de voluntariado o liderazgo</w:t>
                      </w:r>
                    </w:sdtContent>
                  </w:sdt>
                </w:p>
                <w:sdt>
                  <w:sdtPr>
                    <w:alias w:val="Escriba la experiencia de voluntariado o liderazgo:"/>
                    <w:tag w:val="Escriba la experiencia de voluntariado o liderazgo:"/>
                    <w:id w:val="1952504710"/>
                    <w:placeholder>
                      <w:docPart w:val="AE233C40586447C9B8BF55ED3ED0D1ED"/>
                    </w:placeholder>
                    <w:temporary/>
                    <w:showingPlcHdr/>
                  </w:sdtPr>
                  <w:sdtContent>
                    <w:p w:rsidR="008F6337" w:rsidRDefault="007B2F5C" w:rsidP="008F6337">
                      <w:r w:rsidRPr="007B2F5C">
                        <w:rPr>
                          <w:lang w:bidi="es-ES"/>
                        </w:rPr>
                        <w:t>¿Ha administrado un equipo de un club, liderado un proyecto para su organización benéfica favorita o ha editado el periódico de su centro educativo? Prosiga y describa las experiencias que ilustran sus habilidades de liderazgo.</w:t>
                      </w:r>
                    </w:p>
                  </w:sdtContent>
                </w:sdt>
              </w:tc>
            </w:tr>
          </w:tbl>
          <w:p w:rsidR="008F6337" w:rsidRPr="005152F2" w:rsidRDefault="008F6337" w:rsidP="003856C9"/>
        </w:tc>
      </w:tr>
    </w:tbl>
    <w:p w:rsidR="00E941EF" w:rsidRDefault="00E941EF" w:rsidP="0019561F">
      <w:pPr>
        <w:pStyle w:val="Sinespaciado"/>
      </w:pPr>
    </w:p>
    <w:sectPr w:rsidR="00E941EF" w:rsidSect="004126A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C56" w:rsidRDefault="00145C56" w:rsidP="003856C9">
      <w:pPr>
        <w:spacing w:after="0" w:line="240" w:lineRule="auto"/>
      </w:pPr>
      <w:r>
        <w:separator/>
      </w:r>
    </w:p>
  </w:endnote>
  <w:endnote w:type="continuationSeparator" w:id="1">
    <w:p w:rsidR="00145C56" w:rsidRDefault="00145C56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C9" w:rsidRDefault="007B2A13" w:rsidP="007803B7">
    <w:pPr>
      <w:pStyle w:val="Piedepgina"/>
    </w:pPr>
    <w:r w:rsidRPr="007B2A13">
      <w:rPr>
        <w:noProof/>
        <w:lang w:val="es-MX" w:eastAsia="es-MX"/>
      </w:rPr>
      <w:pict>
        <v:group id="_x0000_s4118" alt="Diseño de gráfico de pie de página con rectángulos grises en diversos ángulos" style="position:absolute;left:0;text-align:left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CYXyTE5BkA&#10;AAC0AAAOAAAAAAAAAAAAAAAAAC4CAABkcnMvZTJvRG9jLnhtbFBLAQItABQABgAIAAAAIQBztzj8&#10;2gAAAAUBAAAPAAAAAAAAAAAAAAAAAD4cAABkcnMvZG93bnJldi54bWxQSwUGAAAAAAQABADzAAAA&#10;RR0AAAAA&#10;">
          <o:lock v:ext="edit" aspectratio="t"/>
          <v:shape id="Forma libre 68" o:spid="_x0000_s41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<o:lock v:ext="edit" verticies="t"/>
          </v:shape>
          <v:shape id="Forma libre 69" o:spid="_x0000_s4126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<o:lock v:ext="edit" verticies="t"/>
          </v:shape>
          <v:shape id="Forma libre 70" o:spid="_x0000_s4125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<v:path arrowok="t" o:connecttype="custom" o:connectlocs="65,0;75,92;0,92;65,0" o:connectangles="0,0,0,0"/>
          </v:shape>
          <v:shape id="Forma libre 71" o:spid="_x0000_s4124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<o:lock v:ext="edit" verticies="t"/>
          </v:shape>
          <v:shape id="Forma libre 72" o:spid="_x0000_s4123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<v:path arrowok="t" o:connecttype="custom" o:connectlocs="1,0;12,8;0,8;1,0" o:connectangles="0,0,0,0"/>
          </v:shape>
          <v:shape id="Forma libre 73" o:spid="_x0000_s412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<o:lock v:ext="edit" verticies="t"/>
          </v:shape>
          <v:shape id="Forma libre 74" o:spid="_x0000_s4121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<v:path arrowok="t" o:connecttype="custom" o:connectlocs="0,0;597,0;786,25;825,107;827,111;735,99;644,87;552,75;460,61;369,49;277,37;185,25;94,12;3,0;0,0" o:connectangles="0,0,0,0,0,0,0,0,0,0,0,0,0,0,0"/>
          </v:shape>
          <v:shape id="Forma libre 75" o:spid="_x0000_s4120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<o:lock v:ext="edit" verticies="t"/>
          </v:shape>
          <v:shape id="Forma libre 76" o:spid="_x0000_s4119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<o:lock v:ext="edit" verticies="t"/>
          </v:shape>
          <w10:wrap anchorx="margin" anchory="page"/>
          <w10:anchorlock/>
        </v:group>
      </w:pic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5FE" w:rsidRDefault="007B2A13">
    <w:pPr>
      <w:pStyle w:val="Piedepgina"/>
    </w:pPr>
    <w:r w:rsidRPr="007B2A13">
      <w:rPr>
        <w:noProof/>
        <w:lang w:val="es-MX" w:eastAsia="es-MX"/>
      </w:rPr>
      <w:pict>
        <v:group id="Grupo 4" o:spid="_x0000_s4097" alt="Diseño de gráfico de pie de página con rectángulos grises en diversos ángulos" style="position:absolute;left:0;text-align:left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">
          <o:lock v:ext="edit" aspectratio="t"/>
          <v:shape id="Forma libre 35" o:spid="_x0000_s4106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<o:lock v:ext="edit" verticies="t"/>
          </v:shape>
          <v:shape id="Forma libre 36" o:spid="_x0000_s4105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<o:lock v:ext="edit" verticies="t"/>
          </v:shape>
          <v:shape id="Forma libre 37" o:spid="_x0000_s4104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<v:path arrowok="t" o:connecttype="custom" o:connectlocs="65,0;75,92;0,92;65,0" o:connectangles="0,0,0,0"/>
          </v:shape>
          <v:shape id="Forma libre 38" o:spid="_x0000_s4103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<o:lock v:ext="edit" verticies="t"/>
          </v:shape>
          <v:shape id="Forma libre 39" o:spid="_x0000_s4102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<v:path arrowok="t" o:connecttype="custom" o:connectlocs="1,0;12,8;0,8;1,0" o:connectangles="0,0,0,0"/>
          </v:shape>
          <v:shape id="Forma libre 40" o:spid="_x0000_s4101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<o:lock v:ext="edit" verticies="t"/>
          </v:shape>
          <v:shape id="Forma libre 41" o:spid="_x0000_s4100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<v:path arrowok="t" o:connecttype="custom" o:connectlocs="0,0;597,0;786,25;825,107;827,111;735,99;644,87;552,75;460,61;369,49;277,37;185,25;94,12;3,0;0,0" o:connectangles="0,0,0,0,0,0,0,0,0,0,0,0,0,0,0"/>
          </v:shape>
          <v:shape id="Forma libre 42" o:spid="_x0000_s4099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<o:lock v:ext="edit" verticies="t"/>
          </v:shape>
          <v:shape id="Forma libre 43" o:spid="_x0000_s4098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<o:lock v:ext="edit" verticies="t"/>
          </v:shape>
          <w10:wrap anchorx="page" anchory="pag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C56" w:rsidRDefault="00145C56" w:rsidP="003856C9">
      <w:pPr>
        <w:spacing w:after="0" w:line="240" w:lineRule="auto"/>
      </w:pPr>
      <w:r>
        <w:separator/>
      </w:r>
    </w:p>
  </w:footnote>
  <w:footnote w:type="continuationSeparator" w:id="1">
    <w:p w:rsidR="00145C56" w:rsidRDefault="00145C56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C9" w:rsidRDefault="007B2A13">
    <w:pPr>
      <w:pStyle w:val="Encabezado"/>
    </w:pPr>
    <w:r w:rsidRPr="007B2A13">
      <w:rPr>
        <w:noProof/>
        <w:lang w:val="es-MX" w:eastAsia="es-MX"/>
      </w:rPr>
      <w:pict>
        <v:group id="_x0000_s4128" alt="Diseño de gráfico de encabezado con rectángulos grises en diversos ángulos" style="position:absolute;left:0;text-align:left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jqvhYAAN2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nY2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AtS4jqvhYAAN2sAAAO&#10;AAAAAAAAAAAAAAAAAC4CAABkcnMvZTJvRG9jLnhtbFBLAQItABQABgAIAAAAIQBM8Qrl3AAAAAUB&#10;AAAPAAAAAAAAAAAAAAAAABgZAABkcnMvZG93bnJldi54bWxQSwUGAAAAAAQABADzAAAAIRoAAAAA&#10;">
          <o:lock v:ext="edit" aspectratio="t"/>
          <v:shape id="Forma libre 57" o:spid="_x0000_s4138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<o:lock v:ext="edit" verticies="t"/>
          </v:shape>
          <v:shape id="Forma libre 58" o:spid="_x0000_s4137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<v:path arrowok="t" o:connecttype="custom" o:connectlocs="182,26;252,35;186,35;182,26;0,0;3,2;91,14;100,35;14,35;0,0;0,0;0,0;0,2;0,0" o:connectangles="0,0,0,0,0,0,0,0,0,0,0,0,0,0"/>
            <o:lock v:ext="edit" verticies="t"/>
          </v:shape>
          <v:shape id="Forma libre 59" o:spid="_x0000_s4136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<v:path arrowok="t" o:connecttype="custom" o:connectlocs="8,69;8,69;8,69;8,69;0,0;80,0;81,13;11,68;8,65;0,0" o:connectangles="0,0,0,0,0,0,0,0,0,0"/>
            <o:lock v:ext="edit" verticies="t"/>
          </v:shape>
          <v:shape id="Forma libre 60" o:spid="_x0000_s4135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<o:lock v:ext="edit" verticies="t"/>
          </v:shape>
          <v:shape id="Forma libre 61" o:spid="_x0000_s4134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<v:path arrowok="t" o:connecttype="custom" o:connectlocs="301,0;328,0;332,18;301,0;0,0;151,0;361,129;365,148;365,148;387,239;383,236;309,191;231,143;152,93;74,45;0,0" o:connectangles="0,0,0,0,0,0,0,0,0,0,0,0,0,0,0,0"/>
            <o:lock v:ext="edit" verticies="t"/>
          </v:shape>
          <v:shape id="Forma libre 62" o:spid="_x0000_s4133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<o:lock v:ext="edit" verticies="t"/>
          </v:shape>
          <v:shape id="Forma libre 63" o:spid="_x0000_s4132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<o:lock v:ext="edit" verticies="t"/>
          </v:shape>
          <v:shape id="Forma libre 64" o:spid="_x0000_s4131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<v:path arrowok="t" o:connecttype="custom" o:connectlocs="0,0;79,0;87,65;87,68;87,68;0,0" o:connectangles="0,0,0,0,0,0"/>
          </v:shape>
          <v:shape id="Forma libre 65" o:spid="_x0000_s4130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<v:path arrowok="t" o:connecttype="custom" o:connectlocs="170,0;276,0;252,26;189,97;124,169;61,240;61,240;61,240;59,239;59,239;37,148;37,148;170,0;0,0;63,0;13,56;4,18;0,0" o:connectangles="0,0,0,0,0,0,0,0,0,0,0,0,0,0,0,0,0,0"/>
            <o:lock v:ext="edit" verticies="t"/>
          </v:shape>
          <v:shape id="Forma libre 66" o:spid="_x0000_s4129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<v:path arrowok="t" o:connecttype="custom" o:connectlocs="59,0;59,0;59,0;73,35;0,35;57,2;59,2;59,0;59,0;59,0" o:connectangles="0,0,0,0,0,0,0,0,0,0"/>
          </v:shape>
          <w10:wrap anchorx="page" anchory="page"/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BB" w:rsidRDefault="007B2A13">
    <w:pPr>
      <w:pStyle w:val="Encabezado"/>
    </w:pPr>
    <w:r w:rsidRPr="007B2A13">
      <w:rPr>
        <w:noProof/>
        <w:lang w:val="es-MX" w:eastAsia="es-MX"/>
      </w:rPr>
      <w:pict>
        <v:group id="Grupo 17" o:spid="_x0000_s4107" alt="Diseño de gráfico de encabezado con rectángulos grises en diversos ángulos" style="position:absolute;left:0;text-align:left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LvwBYAANy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mY6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">
          <o:lock v:ext="edit" aspectratio="t"/>
          <v:shape id="Forma libre 46" o:spid="_x0000_s411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<o:lock v:ext="edit" verticies="t"/>
          </v:shape>
          <v:shape id="Forma libre 47" o:spid="_x0000_s4116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<v:path arrowok="t" o:connecttype="custom" o:connectlocs="182,26;252,35;186,35;182,26;0,0;3,2;91,14;100,35;14,35;0,0;0,0;0,0;0,2;0,0" o:connectangles="0,0,0,0,0,0,0,0,0,0,0,0,0,0"/>
            <o:lock v:ext="edit" verticies="t"/>
          </v:shape>
          <v:shape id="Forma libre 48" o:spid="_x0000_s4115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<v:path arrowok="t" o:connecttype="custom" o:connectlocs="8,69;8,69;8,69;8,69;0,0;80,0;81,13;11,68;8,65;0,0" o:connectangles="0,0,0,0,0,0,0,0,0,0"/>
            <o:lock v:ext="edit" verticies="t"/>
          </v:shape>
          <v:shape id="Forma libre 49" o:spid="_x0000_s4114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<o:lock v:ext="edit" verticies="t"/>
          </v:shape>
          <v:shape id="Forma libre 50" o:spid="_x0000_s4113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<v:path arrowok="t" o:connecttype="custom" o:connectlocs="301,0;328,0;332,18;301,0;0,0;151,0;361,129;365,148;365,148;387,239;383,236;309,191;231,143;152,93;74,45;0,0" o:connectangles="0,0,0,0,0,0,0,0,0,0,0,0,0,0,0,0"/>
            <o:lock v:ext="edit" verticies="t"/>
          </v:shape>
          <v:shape id="Forma libre 51" o:spid="_x0000_s411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<o:lock v:ext="edit" verticies="t"/>
          </v:shape>
          <v:shape id="Forma libre 52" o:spid="_x0000_s4111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<o:lock v:ext="edit" verticies="t"/>
          </v:shape>
          <v:shape id="Forma libre 53" o:spid="_x0000_s4110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<v:path arrowok="t" o:connecttype="custom" o:connectlocs="0,0;79,0;87,65;87,68;87,68;0,0" o:connectangles="0,0,0,0,0,0"/>
          </v:shape>
          <v:shape id="Forma libre 54" o:spid="_x0000_s4109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<v:path arrowok="t" o:connecttype="custom" o:connectlocs="170,0;276,0;252,26;189,97;124,169;61,240;61,240;61,240;59,239;59,239;37,148;37,148;170,0;0,0;63,0;13,56;4,18;0,0" o:connectangles="0,0,0,0,0,0,0,0,0,0,0,0,0,0,0,0,0,0"/>
            <o:lock v:ext="edit" verticies="t"/>
          </v:shape>
          <v:shape id="Forma libre 55" o:spid="_x0000_s4108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<v:path arrowok="t" o:connecttype="custom" o:connectlocs="59,0;59,0;59,0;73,35;0,35;57,2;59,2;59,0;59,0;59,0" o:connectangles="0,0,0,0,0,0,0,0,0,0"/>
          </v:shape>
          <w10:wrap anchorx="page" anchory="pag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86EC5"/>
    <w:rsid w:val="00052BE1"/>
    <w:rsid w:val="0007412A"/>
    <w:rsid w:val="0010199E"/>
    <w:rsid w:val="00145C56"/>
    <w:rsid w:val="001765FE"/>
    <w:rsid w:val="0019561F"/>
    <w:rsid w:val="001B32D2"/>
    <w:rsid w:val="001F778C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126A8"/>
    <w:rsid w:val="0043426C"/>
    <w:rsid w:val="00441EB9"/>
    <w:rsid w:val="00463463"/>
    <w:rsid w:val="00473EF8"/>
    <w:rsid w:val="004760E5"/>
    <w:rsid w:val="00486EC5"/>
    <w:rsid w:val="0048756A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6C63F4"/>
    <w:rsid w:val="00743379"/>
    <w:rsid w:val="007803B7"/>
    <w:rsid w:val="007B2A13"/>
    <w:rsid w:val="007B2F5C"/>
    <w:rsid w:val="007C5F05"/>
    <w:rsid w:val="00832043"/>
    <w:rsid w:val="00832F81"/>
    <w:rsid w:val="008C45C1"/>
    <w:rsid w:val="008C7CA2"/>
    <w:rsid w:val="008F6337"/>
    <w:rsid w:val="00A42F91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E6306"/>
    <w:rsid w:val="00D11C4D"/>
    <w:rsid w:val="00D250A0"/>
    <w:rsid w:val="00D5067A"/>
    <w:rsid w:val="00DC79BB"/>
    <w:rsid w:val="00E24F67"/>
    <w:rsid w:val="00E34D58"/>
    <w:rsid w:val="00E941EF"/>
    <w:rsid w:val="00EB1C1B"/>
    <w:rsid w:val="00F56435"/>
    <w:rsid w:val="00F80072"/>
    <w:rsid w:val="00FA07AA"/>
    <w:rsid w:val="00FB0A17"/>
    <w:rsid w:val="00FB6A8F"/>
    <w:rsid w:val="00FE20E6"/>
    <w:rsid w:val="00FE7FC3"/>
    <w:rsid w:val="00FF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90"/>
  </w:style>
  <w:style w:type="paragraph" w:styleId="Ttulo1">
    <w:name w:val="heading 1"/>
    <w:basedOn w:val="Normal"/>
    <w:link w:val="Ttulo1C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D250A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mx/url?sa=t&amp;rct=j&amp;q=&amp;esrc=s&amp;source=web&amp;cd=1&amp;cad=rja&amp;uact=8&amp;ved=0ahUKEwiR7P6YqKfUAhUT4mMKHc-AD3oQFggjMAA&amp;url=http%3A%2F%2Facademiamexicanadecine.org.mx%2Fcontenido%2F82399&amp;usg=AFQjCNEQRpKDzBAA-PscH8BlVs7EeGmc6A&amp;sig2=Wu_nAAls1QO65PuGggkJZ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FAA189E2D3B44A89EBDB3539611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918E-CAA4-4F89-8CAB-75ED4975606E}"/>
      </w:docPartPr>
      <w:docPartBody>
        <w:p w:rsidR="00F63FE4" w:rsidRDefault="00145419">
          <w:pPr>
            <w:pStyle w:val="CFAA189E2D3B44A89EBDB3539611FF53"/>
          </w:pPr>
          <w:r w:rsidRPr="005152F2">
            <w:rPr>
              <w:lang w:bidi="es-ES"/>
            </w:rPr>
            <w:t>Su nombre</w:t>
          </w:r>
        </w:p>
      </w:docPartBody>
    </w:docPart>
    <w:docPart>
      <w:docPartPr>
        <w:name w:val="4105FA3A902143D39CBD9C14CF25A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7AA9F-B9EF-4BA3-B5AE-E9BD8020A9D4}"/>
      </w:docPartPr>
      <w:docPartBody>
        <w:p w:rsidR="00F63FE4" w:rsidRDefault="00145419">
          <w:pPr>
            <w:pStyle w:val="4105FA3A902143D39CBD9C14CF25A4D3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DF9CE9D999C44D39A478A70378BB4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A750E-A181-4DCD-9DAC-95402B8820C3}"/>
      </w:docPartPr>
      <w:docPartBody>
        <w:p w:rsidR="00F63FE4" w:rsidRDefault="00145419">
          <w:pPr>
            <w:pStyle w:val="DF9CE9D999C44D39A478A70378BB4618"/>
          </w:pPr>
          <w:r>
            <w:rPr>
              <w:lang w:bidi="es-ES"/>
            </w:rPr>
            <w:t>Aptitudes</w:t>
          </w:r>
        </w:p>
      </w:docPartBody>
    </w:docPart>
    <w:docPart>
      <w:docPartPr>
        <w:name w:val="5723BADE43714806B535F0B7A428E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58AEA-79B5-4341-A4E3-4E7FB92A09B9}"/>
      </w:docPartPr>
      <w:docPartBody>
        <w:p w:rsidR="00F63FE4" w:rsidRDefault="00145419">
          <w:pPr>
            <w:pStyle w:val="5723BADE43714806B535F0B7A428EA1D"/>
          </w:pPr>
          <w:r w:rsidRPr="005152F2">
            <w:rPr>
              <w:lang w:bidi="es-ES"/>
            </w:rPr>
            <w:t>Experiencia</w:t>
          </w:r>
        </w:p>
      </w:docPartBody>
    </w:docPart>
    <w:docPart>
      <w:docPartPr>
        <w:name w:val="57EFA83FECBC42A283AFA0EC6AA96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D60DC-51BB-44E1-BB63-37560A2EDBEB}"/>
      </w:docPartPr>
      <w:docPartBody>
        <w:p w:rsidR="00F63FE4" w:rsidRDefault="00145419">
          <w:pPr>
            <w:pStyle w:val="57EFA83FECBC42A283AFA0EC6AA960CA"/>
          </w:pPr>
          <w:r w:rsidRPr="005152F2">
            <w:rPr>
              <w:lang w:bidi="es-ES"/>
            </w:rPr>
            <w:t>Educación</w:t>
          </w:r>
        </w:p>
      </w:docPartBody>
    </w:docPart>
    <w:docPart>
      <w:docPartPr>
        <w:name w:val="BD1DF20E66FB48849B03543C0E5A4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1CE9C-5374-4C62-9CB9-7CD5F6EB93E5}"/>
      </w:docPartPr>
      <w:docPartBody>
        <w:p w:rsidR="00F63FE4" w:rsidRDefault="00145419">
          <w:pPr>
            <w:pStyle w:val="BD1DF20E66FB48849B03543C0E5A477D"/>
          </w:pPr>
          <w:r w:rsidRPr="005152F2">
            <w:rPr>
              <w:lang w:bidi="es-ES"/>
            </w:rPr>
            <w:t>Experiencia de voluntariado o liderazgo</w:t>
          </w:r>
        </w:p>
      </w:docPartBody>
    </w:docPart>
    <w:docPart>
      <w:docPartPr>
        <w:name w:val="AE233C40586447C9B8BF55ED3ED0D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F075A-70F6-4E10-92B8-40EA45FA8BE2}"/>
      </w:docPartPr>
      <w:docPartBody>
        <w:p w:rsidR="00F63FE4" w:rsidRDefault="00145419">
          <w:pPr>
            <w:pStyle w:val="AE233C40586447C9B8BF55ED3ED0D1ED"/>
          </w:pPr>
          <w:r w:rsidRPr="007B2F5C">
            <w:rPr>
              <w:lang w:bidi="es-ES"/>
            </w:rPr>
            <w:t>¿Ha administrado un equipo de un club, liderado un proyecto para su organización benéfica favorita o ha editado el periódico de su centro educativo? Prosiga y describa las experiencias que ilustran sus habilidades de liderazgo.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45419"/>
    <w:rsid w:val="00145419"/>
    <w:rsid w:val="00F63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F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FAA189E2D3B44A89EBDB3539611FF53">
    <w:name w:val="CFAA189E2D3B44A89EBDB3539611FF53"/>
    <w:rsid w:val="00F63FE4"/>
  </w:style>
  <w:style w:type="paragraph" w:customStyle="1" w:styleId="0FF2F1732B0349D7A0D9D02081FF79B1">
    <w:name w:val="0FF2F1732B0349D7A0D9D02081FF79B1"/>
    <w:rsid w:val="00F63FE4"/>
  </w:style>
  <w:style w:type="paragraph" w:customStyle="1" w:styleId="D2B0FCB47AF74A2A8199B529E40F00C7">
    <w:name w:val="D2B0FCB47AF74A2A8199B529E40F00C7"/>
    <w:rsid w:val="00F63FE4"/>
  </w:style>
  <w:style w:type="paragraph" w:customStyle="1" w:styleId="00C93793792C43478AC3B7630434E6B1">
    <w:name w:val="00C93793792C43478AC3B7630434E6B1"/>
    <w:rsid w:val="00F63FE4"/>
  </w:style>
  <w:style w:type="paragraph" w:customStyle="1" w:styleId="7A735BC51AA64B5CB86D23C2B79240DC">
    <w:name w:val="7A735BC51AA64B5CB86D23C2B79240DC"/>
    <w:rsid w:val="00F63FE4"/>
  </w:style>
  <w:style w:type="paragraph" w:customStyle="1" w:styleId="4105FA3A902143D39CBD9C14CF25A4D3">
    <w:name w:val="4105FA3A902143D39CBD9C14CF25A4D3"/>
    <w:rsid w:val="00F63FE4"/>
  </w:style>
  <w:style w:type="paragraph" w:customStyle="1" w:styleId="6D960E3E454B4EF1ADF3A0F2B9C5C849">
    <w:name w:val="6D960E3E454B4EF1ADF3A0F2B9C5C849"/>
    <w:rsid w:val="00F63FE4"/>
  </w:style>
  <w:style w:type="paragraph" w:customStyle="1" w:styleId="DF9CE9D999C44D39A478A70378BB4618">
    <w:name w:val="DF9CE9D999C44D39A478A70378BB4618"/>
    <w:rsid w:val="00F63FE4"/>
  </w:style>
  <w:style w:type="paragraph" w:customStyle="1" w:styleId="16FF51CE4B814008A99B729144465BFE">
    <w:name w:val="16FF51CE4B814008A99B729144465BFE"/>
    <w:rsid w:val="00F63FE4"/>
  </w:style>
  <w:style w:type="paragraph" w:customStyle="1" w:styleId="5723BADE43714806B535F0B7A428EA1D">
    <w:name w:val="5723BADE43714806B535F0B7A428EA1D"/>
    <w:rsid w:val="00F63FE4"/>
  </w:style>
  <w:style w:type="paragraph" w:customStyle="1" w:styleId="0E9FF0CB86F4495396A6D647E6573F17">
    <w:name w:val="0E9FF0CB86F4495396A6D647E6573F17"/>
    <w:rsid w:val="00F63FE4"/>
  </w:style>
  <w:style w:type="paragraph" w:customStyle="1" w:styleId="AAA3AB50221F4FD4A1F14CCBB691517F">
    <w:name w:val="AAA3AB50221F4FD4A1F14CCBB691517F"/>
    <w:rsid w:val="00F63FE4"/>
  </w:style>
  <w:style w:type="paragraph" w:customStyle="1" w:styleId="A5E3A86D303444F0AC472DE92EE89B6D">
    <w:name w:val="A5E3A86D303444F0AC472DE92EE89B6D"/>
    <w:rsid w:val="00F63FE4"/>
  </w:style>
  <w:style w:type="paragraph" w:customStyle="1" w:styleId="A6868328657A4B03B7261A95EBEE9278">
    <w:name w:val="A6868328657A4B03B7261A95EBEE9278"/>
    <w:rsid w:val="00F63FE4"/>
  </w:style>
  <w:style w:type="paragraph" w:customStyle="1" w:styleId="4886544253584A8BAE7E5627CCEB62E5">
    <w:name w:val="4886544253584A8BAE7E5627CCEB62E5"/>
    <w:rsid w:val="00F63FE4"/>
  </w:style>
  <w:style w:type="paragraph" w:customStyle="1" w:styleId="2A59B6F074E54659BDD93D2ECA4E6C8F">
    <w:name w:val="2A59B6F074E54659BDD93D2ECA4E6C8F"/>
    <w:rsid w:val="00F63FE4"/>
  </w:style>
  <w:style w:type="paragraph" w:customStyle="1" w:styleId="57EFA83FECBC42A283AFA0EC6AA960CA">
    <w:name w:val="57EFA83FECBC42A283AFA0EC6AA960CA"/>
    <w:rsid w:val="00F63FE4"/>
  </w:style>
  <w:style w:type="paragraph" w:customStyle="1" w:styleId="F99FC05A263B47BEB6357B5BECE549CB">
    <w:name w:val="F99FC05A263B47BEB6357B5BECE549CB"/>
    <w:rsid w:val="00F63FE4"/>
  </w:style>
  <w:style w:type="paragraph" w:customStyle="1" w:styleId="42225ACC53CD483C8FCB851CB4A17519">
    <w:name w:val="42225ACC53CD483C8FCB851CB4A17519"/>
    <w:rsid w:val="00F63FE4"/>
  </w:style>
  <w:style w:type="paragraph" w:customStyle="1" w:styleId="B8F48486A6724CF8817EFDCBCD900C94">
    <w:name w:val="B8F48486A6724CF8817EFDCBCD900C94"/>
    <w:rsid w:val="00F63FE4"/>
  </w:style>
  <w:style w:type="paragraph" w:customStyle="1" w:styleId="BD1DF20E66FB48849B03543C0E5A477D">
    <w:name w:val="BD1DF20E66FB48849B03543C0E5A477D"/>
    <w:rsid w:val="00F63FE4"/>
  </w:style>
  <w:style w:type="paragraph" w:customStyle="1" w:styleId="AE233C40586447C9B8BF55ED3ED0D1ED">
    <w:name w:val="AE233C40586447C9B8BF55ED3ED0D1ED"/>
    <w:rsid w:val="00F63F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</Template>
  <TotalTime>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ROGELIO PEREZ GARZA</dc:creator>
  <cp:keywords/>
  <dc:description/>
  <cp:lastModifiedBy>x</cp:lastModifiedBy>
  <cp:revision>2</cp:revision>
  <dcterms:created xsi:type="dcterms:W3CDTF">2017-06-05T21:09:00Z</dcterms:created>
  <dcterms:modified xsi:type="dcterms:W3CDTF">2017-06-05T21:09:00Z</dcterms:modified>
</cp:coreProperties>
</file>